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7" w:type="dxa"/>
        <w:tblInd w:w="-34" w:type="dxa"/>
        <w:tblLayout w:type="fixed"/>
        <w:tblLook w:val="00A0"/>
      </w:tblPr>
      <w:tblGrid>
        <w:gridCol w:w="142"/>
        <w:gridCol w:w="4263"/>
        <w:gridCol w:w="1266"/>
        <w:gridCol w:w="4110"/>
        <w:gridCol w:w="56"/>
      </w:tblGrid>
      <w:tr w:rsidR="00A5248D" w:rsidRPr="00E85635" w:rsidTr="006C4AFA">
        <w:trPr>
          <w:trHeight w:val="1955"/>
        </w:trPr>
        <w:tc>
          <w:tcPr>
            <w:tcW w:w="4405" w:type="dxa"/>
            <w:gridSpan w:val="2"/>
          </w:tcPr>
          <w:p w:rsidR="00A5248D" w:rsidRPr="00E85635" w:rsidRDefault="00A5248D" w:rsidP="006C4AFA">
            <w:pPr>
              <w:keepNext/>
              <w:spacing w:after="60"/>
              <w:ind w:left="-108"/>
              <w:jc w:val="center"/>
              <w:outlineLvl w:val="1"/>
            </w:pPr>
            <w:r w:rsidRPr="00E85635">
              <w:rPr>
                <w:lang w:val="en-US"/>
              </w:rPr>
              <w:t>C</w:t>
            </w:r>
            <w:r w:rsidRPr="00E85635">
              <w:t>ОВЕТ</w:t>
            </w:r>
          </w:p>
          <w:p w:rsidR="00A5248D" w:rsidRPr="00E85635" w:rsidRDefault="00A5248D" w:rsidP="006C4AF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t>НОВОИШЛ</w:t>
            </w:r>
            <w:r w:rsidRPr="00E85635">
              <w:t>ИНСКОГО СЕЛЬСКОГО ПОСЕЛЕНИЯ ДРОЖЖАНОВСКОГО</w:t>
            </w:r>
          </w:p>
          <w:p w:rsidR="00A5248D" w:rsidRPr="00E85635" w:rsidRDefault="00A5248D" w:rsidP="006C4AF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E85635">
              <w:t>МУНИЦИПАЛЬНОГО РАЙОНА</w:t>
            </w:r>
          </w:p>
          <w:p w:rsidR="00A5248D" w:rsidRPr="00E85635" w:rsidRDefault="00A5248D" w:rsidP="006C4AFA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E85635">
              <w:t>РЕСПУБЛИКИ ТАТАРСТАН</w:t>
            </w:r>
          </w:p>
        </w:tc>
        <w:tc>
          <w:tcPr>
            <w:tcW w:w="1266" w:type="dxa"/>
          </w:tcPr>
          <w:p w:rsidR="00A5248D" w:rsidRPr="00E85635" w:rsidRDefault="00A5248D" w:rsidP="006C4AFA">
            <w:pPr>
              <w:ind w:right="-108"/>
              <w:jc w:val="center"/>
            </w:pPr>
          </w:p>
          <w:p w:rsidR="00A5248D" w:rsidRPr="00E85635" w:rsidRDefault="00A5248D" w:rsidP="006C4AFA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</w:tcPr>
          <w:p w:rsidR="00A5248D" w:rsidRPr="00E85635" w:rsidRDefault="00A5248D" w:rsidP="006C4AFA">
            <w:pPr>
              <w:keepNext/>
              <w:spacing w:after="60"/>
              <w:ind w:right="-108"/>
              <w:jc w:val="center"/>
              <w:outlineLvl w:val="1"/>
            </w:pPr>
            <w:r w:rsidRPr="00E85635">
              <w:t>ТАТАРСТАН РЕСПУБЛИКАСЫ</w:t>
            </w:r>
          </w:p>
          <w:p w:rsidR="00A5248D" w:rsidRPr="00E85635" w:rsidRDefault="00A5248D" w:rsidP="006C4AFA">
            <w:pPr>
              <w:keepNext/>
              <w:spacing w:after="60"/>
              <w:ind w:right="-108"/>
              <w:jc w:val="center"/>
              <w:outlineLvl w:val="1"/>
            </w:pPr>
            <w:r w:rsidRPr="00E85635">
              <w:t xml:space="preserve"> ЧҮПРӘЛЕ</w:t>
            </w:r>
          </w:p>
          <w:p w:rsidR="00A5248D" w:rsidRPr="00E85635" w:rsidRDefault="00A5248D" w:rsidP="006C4AFA">
            <w:pPr>
              <w:keepNext/>
              <w:spacing w:after="60"/>
              <w:ind w:right="-108"/>
              <w:jc w:val="center"/>
              <w:outlineLvl w:val="1"/>
            </w:pPr>
            <w:r w:rsidRPr="00E85635">
              <w:t>МУНИЦИПАЛЬ РАЙОНЫ</w:t>
            </w:r>
          </w:p>
          <w:p w:rsidR="00A5248D" w:rsidRPr="00E85635" w:rsidRDefault="00A5248D" w:rsidP="006C4AFA">
            <w:pPr>
              <w:spacing w:after="60"/>
              <w:ind w:right="-108"/>
              <w:jc w:val="center"/>
            </w:pPr>
            <w:r>
              <w:rPr>
                <w:lang w:val="tt-RU"/>
              </w:rPr>
              <w:t>ЯНА ИШЛЕ</w:t>
            </w:r>
            <w:r w:rsidRPr="00E85635">
              <w:rPr>
                <w:lang w:val="tt-RU"/>
              </w:rPr>
              <w:t xml:space="preserve"> АВЫЛ ҖИРЛЕГЕ</w:t>
            </w:r>
            <w:r w:rsidRPr="00E85635">
              <w:t xml:space="preserve"> СОВЕТЫ</w:t>
            </w:r>
          </w:p>
        </w:tc>
      </w:tr>
      <w:tr w:rsidR="00A5248D" w:rsidRPr="00E85635" w:rsidTr="006C4AFA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tcBorders>
              <w:bottom w:val="nil"/>
            </w:tcBorders>
          </w:tcPr>
          <w:p w:rsidR="00A5248D" w:rsidRPr="00E85635" w:rsidRDefault="00A5248D" w:rsidP="006C4AFA">
            <w:pPr>
              <w:tabs>
                <w:tab w:val="left" w:pos="1884"/>
              </w:tabs>
              <w:ind w:right="-108"/>
              <w:rPr>
                <w:color w:val="DB5353"/>
                <w:sz w:val="6"/>
                <w:szCs w:val="6"/>
                <w:u w:val="single"/>
              </w:rPr>
            </w:pPr>
            <w:r w:rsidRPr="00F473B3">
              <w:pict>
                <v:rect id="_x0000_i1025" style="width:481.9pt;height:1.5pt" o:hralign="center" o:hrstd="t" o:hrnoshade="t" o:hr="t" fillcolor="black" stroked="f"/>
              </w:pict>
            </w:r>
          </w:p>
          <w:p w:rsidR="00A5248D" w:rsidRPr="00E85635" w:rsidRDefault="00A5248D" w:rsidP="006C4AFA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A5248D" w:rsidRPr="00E85635" w:rsidRDefault="00A5248D" w:rsidP="00D822E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 w:rsidRPr="00E85635">
        <w:rPr>
          <w:b/>
        </w:rPr>
        <w:t>РЕШЕНИЕ</w:t>
      </w:r>
      <w:r w:rsidRPr="00E85635">
        <w:rPr>
          <w:b/>
          <w:sz w:val="28"/>
          <w:szCs w:val="28"/>
        </w:rPr>
        <w:t xml:space="preserve">                                          </w:t>
      </w:r>
      <w:r w:rsidRPr="00E85635">
        <w:rPr>
          <w:b/>
        </w:rPr>
        <w:t>КАРАР</w:t>
      </w:r>
    </w:p>
    <w:p w:rsidR="00A5248D" w:rsidRPr="00E85635" w:rsidRDefault="00A5248D" w:rsidP="00D822E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  <w:r>
        <w:rPr>
          <w:sz w:val="20"/>
          <w:szCs w:val="20"/>
        </w:rPr>
        <w:t>С.Новые Ишли</w:t>
      </w:r>
    </w:p>
    <w:p w:rsidR="00A5248D" w:rsidRDefault="00A5248D" w:rsidP="00D822E2">
      <w:pPr>
        <w:jc w:val="center"/>
        <w:rPr>
          <w:sz w:val="28"/>
          <w:szCs w:val="28"/>
        </w:rPr>
      </w:pPr>
    </w:p>
    <w:p w:rsidR="00A5248D" w:rsidRDefault="00A5248D" w:rsidP="00D822E2">
      <w:pPr>
        <w:jc w:val="center"/>
        <w:rPr>
          <w:sz w:val="28"/>
          <w:szCs w:val="28"/>
        </w:rPr>
      </w:pPr>
      <w:r>
        <w:rPr>
          <w:sz w:val="28"/>
          <w:szCs w:val="28"/>
        </w:rPr>
        <w:t>10 августа</w:t>
      </w:r>
      <w:r w:rsidRPr="00E85635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года                       </w:t>
      </w:r>
      <w:r w:rsidRPr="00E856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 w:rsidRPr="00E85635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58/2</w:t>
      </w:r>
    </w:p>
    <w:p w:rsidR="00A5248D" w:rsidRDefault="00A5248D" w:rsidP="00D822E2">
      <w:pPr>
        <w:rPr>
          <w:sz w:val="28"/>
          <w:szCs w:val="28"/>
        </w:rPr>
      </w:pPr>
    </w:p>
    <w:p w:rsidR="00A5248D" w:rsidRDefault="00A5248D" w:rsidP="00D822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A5248D" w:rsidRDefault="00A5248D" w:rsidP="00FF0E0D">
      <w:pPr>
        <w:ind w:right="423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муниципальной службе в Новоишлинском сельском поселении Дрожжановского муниципального района Республики Татарстан</w:t>
      </w:r>
    </w:p>
    <w:p w:rsidR="00A5248D" w:rsidRDefault="00A5248D" w:rsidP="00FF0E0D">
      <w:pPr>
        <w:jc w:val="both"/>
        <w:rPr>
          <w:sz w:val="28"/>
          <w:szCs w:val="28"/>
        </w:rPr>
      </w:pPr>
    </w:p>
    <w:p w:rsidR="00A5248D" w:rsidRDefault="00A5248D" w:rsidP="0039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 с действующим федеральным законодательством, учитывая протест прокурора от 22.06.2015 года №02-01-02, в соответствии со статьей 32 Устава Звездинского сельского поселения Дрожжановского муниципального района Республики Татарстан, Совет Новоишлинского  сельского поселения Дрожжановского муниципального района Республики Татарстан РЕШИЛ:</w:t>
      </w:r>
    </w:p>
    <w:p w:rsidR="00A5248D" w:rsidRDefault="00A5248D" w:rsidP="003915C3">
      <w:pPr>
        <w:ind w:firstLine="709"/>
        <w:jc w:val="both"/>
        <w:rPr>
          <w:sz w:val="28"/>
          <w:szCs w:val="28"/>
        </w:rPr>
      </w:pPr>
    </w:p>
    <w:p w:rsidR="00A5248D" w:rsidRDefault="00A5248D" w:rsidP="0039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Протест прокурора Дрожжановского района на Положение о муниципальной службе в Новоишлинском сельском поселении Дрожжановского муниципального района  Республики Татарстан принять к сведению.</w:t>
      </w:r>
    </w:p>
    <w:p w:rsidR="00A5248D" w:rsidRDefault="00A5248D" w:rsidP="003915C3">
      <w:pPr>
        <w:ind w:firstLine="709"/>
        <w:jc w:val="both"/>
        <w:rPr>
          <w:sz w:val="28"/>
          <w:szCs w:val="28"/>
        </w:rPr>
      </w:pPr>
    </w:p>
    <w:p w:rsidR="00A5248D" w:rsidRPr="00FF0E0D" w:rsidRDefault="00A5248D" w:rsidP="0039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Положение о муниципальной службе в Новоишлинском сельском поселении Дрожжановского  муниципального  район  Республики Татарстан, утвержденное решением Совета Новоишлинского сельского поселения Дрожжановского муниципального района Республики Татарстан </w:t>
      </w:r>
      <w:r w:rsidRPr="007C38E6">
        <w:rPr>
          <w:sz w:val="28"/>
          <w:szCs w:val="28"/>
        </w:rPr>
        <w:t>от</w:t>
      </w:r>
      <w:r>
        <w:rPr>
          <w:sz w:val="28"/>
          <w:szCs w:val="28"/>
        </w:rPr>
        <w:t xml:space="preserve"> 22</w:t>
      </w:r>
      <w:r w:rsidRPr="007C38E6">
        <w:rPr>
          <w:sz w:val="28"/>
          <w:szCs w:val="28"/>
        </w:rPr>
        <w:t>.11.2008 г</w:t>
      </w:r>
      <w:r>
        <w:rPr>
          <w:sz w:val="28"/>
          <w:szCs w:val="28"/>
        </w:rPr>
        <w:t>ода  №42/1 (в редакции от 13.04.</w:t>
      </w:r>
      <w:r w:rsidRPr="00AA3A3B">
        <w:rPr>
          <w:sz w:val="28"/>
          <w:szCs w:val="28"/>
        </w:rPr>
        <w:t>200</w:t>
      </w:r>
      <w:r w:rsidRPr="00933A4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№48/3</w:t>
      </w:r>
      <w:r w:rsidRPr="00AA3A3B">
        <w:rPr>
          <w:sz w:val="28"/>
          <w:szCs w:val="28"/>
        </w:rPr>
        <w:t>;</w:t>
      </w:r>
      <w:r>
        <w:rPr>
          <w:sz w:val="28"/>
          <w:szCs w:val="28"/>
        </w:rPr>
        <w:t xml:space="preserve"> от 30.01.2013 года №25/1; </w:t>
      </w:r>
      <w:r w:rsidRPr="00AA3A3B">
        <w:rPr>
          <w:sz w:val="28"/>
          <w:szCs w:val="28"/>
        </w:rPr>
        <w:t xml:space="preserve">от </w:t>
      </w:r>
      <w:r>
        <w:rPr>
          <w:sz w:val="28"/>
          <w:szCs w:val="28"/>
        </w:rPr>
        <w:t>18.06.</w:t>
      </w:r>
      <w:r w:rsidRPr="00AA3A3B">
        <w:rPr>
          <w:sz w:val="28"/>
          <w:szCs w:val="28"/>
        </w:rPr>
        <w:t>20</w:t>
      </w:r>
      <w:r w:rsidRPr="00933A40">
        <w:rPr>
          <w:sz w:val="28"/>
          <w:szCs w:val="28"/>
        </w:rPr>
        <w:t>13</w:t>
      </w:r>
      <w:r>
        <w:rPr>
          <w:sz w:val="28"/>
          <w:szCs w:val="28"/>
        </w:rPr>
        <w:t xml:space="preserve"> года №29/1</w:t>
      </w:r>
      <w:r w:rsidRPr="00AA3A3B">
        <w:rPr>
          <w:sz w:val="28"/>
          <w:szCs w:val="28"/>
        </w:rPr>
        <w:t>;</w:t>
      </w:r>
      <w:r>
        <w:rPr>
          <w:sz w:val="28"/>
          <w:szCs w:val="28"/>
        </w:rPr>
        <w:t xml:space="preserve"> от 04.04.</w:t>
      </w:r>
      <w:bookmarkStart w:id="0" w:name="_GoBack"/>
      <w:bookmarkEnd w:id="0"/>
      <w:r>
        <w:rPr>
          <w:sz w:val="28"/>
          <w:szCs w:val="28"/>
        </w:rPr>
        <w:t>2014 года №42/2) следующие изменения:</w:t>
      </w:r>
    </w:p>
    <w:p w:rsidR="00A5248D" w:rsidRPr="00E44D4A" w:rsidRDefault="00A5248D" w:rsidP="003915C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1</w:t>
      </w:r>
      <w:r w:rsidRPr="00E44D4A">
        <w:rPr>
          <w:b/>
          <w:sz w:val="28"/>
          <w:szCs w:val="28"/>
        </w:rPr>
        <w:t>) в главе 3:</w:t>
      </w:r>
    </w:p>
    <w:p w:rsidR="00A5248D" w:rsidRDefault="00A5248D" w:rsidP="003915C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а) в</w:t>
      </w:r>
      <w:r w:rsidRPr="00E14C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</w:t>
      </w:r>
      <w:r w:rsidRPr="003F465A">
        <w:rPr>
          <w:b/>
          <w:sz w:val="28"/>
          <w:szCs w:val="28"/>
        </w:rPr>
        <w:t>пункте 7</w:t>
      </w:r>
      <w:r>
        <w:rPr>
          <w:b/>
          <w:sz w:val="28"/>
          <w:szCs w:val="28"/>
        </w:rPr>
        <w:t xml:space="preserve"> </w:t>
      </w:r>
      <w:r w:rsidRPr="00E14C19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а</w:t>
      </w:r>
      <w:r w:rsidRPr="00E14C19">
        <w:rPr>
          <w:b/>
          <w:sz w:val="28"/>
          <w:szCs w:val="28"/>
        </w:rPr>
        <w:t xml:space="preserve"> 3.1.</w:t>
      </w:r>
      <w:r>
        <w:rPr>
          <w:b/>
          <w:sz w:val="28"/>
          <w:szCs w:val="28"/>
        </w:rPr>
        <w:t>1</w:t>
      </w:r>
      <w:r w:rsidRPr="00E01666">
        <w:t xml:space="preserve"> </w:t>
      </w:r>
      <w:r w:rsidRPr="00D66326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«повышение квалификации»</w:t>
      </w:r>
      <w:r w:rsidRPr="00D66326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D66326">
        <w:rPr>
          <w:sz w:val="28"/>
          <w:szCs w:val="28"/>
        </w:rPr>
        <w:t>получение дополнительног</w:t>
      </w:r>
      <w:r>
        <w:rPr>
          <w:sz w:val="28"/>
          <w:szCs w:val="28"/>
        </w:rPr>
        <w:t>о профессионального образования»</w:t>
      </w:r>
      <w:r w:rsidRPr="00D66326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A5248D" w:rsidRDefault="00A5248D" w:rsidP="003915C3">
      <w:pPr>
        <w:ind w:firstLine="709"/>
        <w:jc w:val="both"/>
        <w:rPr>
          <w:b/>
          <w:sz w:val="28"/>
          <w:szCs w:val="28"/>
        </w:rPr>
      </w:pPr>
      <w:r w:rsidRPr="00E01666">
        <w:rPr>
          <w:b/>
          <w:sz w:val="28"/>
          <w:szCs w:val="28"/>
        </w:rPr>
        <w:t xml:space="preserve">б) </w:t>
      </w:r>
      <w:r>
        <w:rPr>
          <w:b/>
          <w:sz w:val="28"/>
          <w:szCs w:val="28"/>
        </w:rPr>
        <w:t>в пункте</w:t>
      </w:r>
      <w:r w:rsidRPr="00E01666">
        <w:rPr>
          <w:b/>
          <w:sz w:val="28"/>
          <w:szCs w:val="28"/>
        </w:rPr>
        <w:t xml:space="preserve"> 3.2.3</w:t>
      </w:r>
      <w:r>
        <w:rPr>
          <w:sz w:val="28"/>
          <w:szCs w:val="28"/>
        </w:rPr>
        <w:t xml:space="preserve"> </w:t>
      </w:r>
      <w:r w:rsidRPr="00E01666">
        <w:rPr>
          <w:b/>
          <w:sz w:val="28"/>
          <w:szCs w:val="28"/>
        </w:rPr>
        <w:t>части 3.2</w:t>
      </w:r>
      <w:r>
        <w:rPr>
          <w:b/>
          <w:sz w:val="28"/>
          <w:szCs w:val="28"/>
        </w:rPr>
        <w:t>:</w:t>
      </w:r>
    </w:p>
    <w:p w:rsidR="00A5248D" w:rsidRDefault="00A5248D" w:rsidP="003915C3">
      <w:pPr>
        <w:ind w:firstLine="709"/>
        <w:jc w:val="both"/>
        <w:rPr>
          <w:sz w:val="28"/>
          <w:szCs w:val="28"/>
        </w:rPr>
      </w:pPr>
      <w:r w:rsidRPr="00AE06F8">
        <w:rPr>
          <w:b/>
          <w:sz w:val="28"/>
          <w:szCs w:val="28"/>
        </w:rPr>
        <w:t>подпункт 1</w:t>
      </w:r>
      <w:r>
        <w:rPr>
          <w:sz w:val="28"/>
          <w:szCs w:val="28"/>
        </w:rPr>
        <w:t xml:space="preserve"> признать утратившим силу;</w:t>
      </w:r>
    </w:p>
    <w:p w:rsidR="00A5248D" w:rsidRDefault="00A5248D" w:rsidP="003915C3">
      <w:pPr>
        <w:ind w:firstLine="709"/>
        <w:jc w:val="both"/>
        <w:rPr>
          <w:sz w:val="28"/>
          <w:szCs w:val="28"/>
        </w:rPr>
      </w:pPr>
      <w:r w:rsidRPr="00AE06F8">
        <w:rPr>
          <w:b/>
          <w:sz w:val="28"/>
          <w:szCs w:val="28"/>
        </w:rPr>
        <w:t>подпункт 3</w:t>
      </w:r>
      <w:r>
        <w:rPr>
          <w:sz w:val="28"/>
          <w:szCs w:val="28"/>
        </w:rPr>
        <w:t xml:space="preserve"> изложить в следующей редакции:</w:t>
      </w:r>
    </w:p>
    <w:p w:rsidR="00A5248D" w:rsidRDefault="00A5248D" w:rsidP="0039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E01666">
        <w:rPr>
          <w:sz w:val="28"/>
          <w:szCs w:val="28"/>
        </w:rPr>
        <w:t xml:space="preserve"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</w:t>
      </w:r>
      <w:r>
        <w:rPr>
          <w:sz w:val="28"/>
          <w:szCs w:val="28"/>
        </w:rPr>
        <w:t>Республики Татарстан</w:t>
      </w:r>
      <w:r w:rsidRPr="00E01666">
        <w:rPr>
          <w:sz w:val="28"/>
          <w:szCs w:val="28"/>
        </w:rPr>
        <w:t>, ему не поручено участвовать в управлении этой организацией;</w:t>
      </w:r>
      <w:r>
        <w:rPr>
          <w:sz w:val="28"/>
          <w:szCs w:val="28"/>
        </w:rPr>
        <w:t>»;</w:t>
      </w:r>
    </w:p>
    <w:p w:rsidR="00A5248D" w:rsidRDefault="00A5248D" w:rsidP="003915C3">
      <w:pPr>
        <w:ind w:firstLine="709"/>
        <w:rPr>
          <w:lang w:val="tt-RU"/>
        </w:rPr>
      </w:pPr>
    </w:p>
    <w:p w:rsidR="00A5248D" w:rsidRDefault="00A5248D" w:rsidP="003915C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в главе 5:</w:t>
      </w:r>
    </w:p>
    <w:p w:rsidR="00A5248D" w:rsidRDefault="00A5248D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в </w:t>
      </w:r>
      <w:r w:rsidRPr="00DE287A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DE28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5.3.4 части 5.3</w:t>
      </w:r>
      <w:r>
        <w:rPr>
          <w:sz w:val="28"/>
          <w:szCs w:val="28"/>
        </w:rPr>
        <w:t xml:space="preserve"> </w:t>
      </w:r>
      <w:r w:rsidRPr="003F465A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на </w:t>
      </w:r>
      <w:r w:rsidRPr="003F465A">
        <w:rPr>
          <w:sz w:val="28"/>
          <w:szCs w:val="28"/>
        </w:rPr>
        <w:t>повышение квалификации» заменить словами «</w:t>
      </w:r>
      <w:r>
        <w:rPr>
          <w:sz w:val="28"/>
          <w:szCs w:val="28"/>
        </w:rPr>
        <w:t xml:space="preserve">для </w:t>
      </w:r>
      <w:r w:rsidRPr="003F465A">
        <w:rPr>
          <w:sz w:val="28"/>
          <w:szCs w:val="28"/>
        </w:rPr>
        <w:t>получени</w:t>
      </w:r>
      <w:r>
        <w:rPr>
          <w:sz w:val="28"/>
          <w:szCs w:val="28"/>
        </w:rPr>
        <w:t>я</w:t>
      </w:r>
      <w:r w:rsidRPr="003F465A">
        <w:rPr>
          <w:sz w:val="28"/>
          <w:szCs w:val="28"/>
        </w:rPr>
        <w:t xml:space="preserve"> дополнительного профессионального образования»;»;</w:t>
      </w:r>
    </w:p>
    <w:p w:rsidR="00A5248D" w:rsidRPr="003F465A" w:rsidRDefault="00A5248D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A6D">
        <w:rPr>
          <w:b/>
          <w:sz w:val="28"/>
          <w:szCs w:val="28"/>
        </w:rPr>
        <w:t>б) дополнить частью 5.6</w:t>
      </w:r>
      <w:r w:rsidRPr="003F465A">
        <w:rPr>
          <w:sz w:val="28"/>
          <w:szCs w:val="28"/>
        </w:rPr>
        <w:t xml:space="preserve"> следующего содержания:</w:t>
      </w:r>
    </w:p>
    <w:p w:rsidR="00A5248D" w:rsidRPr="003F465A" w:rsidRDefault="00A5248D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0A6D">
        <w:rPr>
          <w:b/>
          <w:sz w:val="28"/>
          <w:szCs w:val="28"/>
        </w:rPr>
        <w:t>5.6. Подготовка кадров для муниципальной службы на договорной основе</w:t>
      </w:r>
    </w:p>
    <w:p w:rsidR="00A5248D" w:rsidRPr="003F465A" w:rsidRDefault="00A5248D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закона.</w:t>
      </w:r>
    </w:p>
    <w:p w:rsidR="00A5248D" w:rsidRPr="003F465A" w:rsidRDefault="00A5248D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>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A5248D" w:rsidRPr="003F465A" w:rsidRDefault="00A5248D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 xml:space="preserve">3. Заключение договора о целевом обучении осуществляется на конкурсной основе в порядке, установленном законом </w:t>
      </w:r>
      <w:r>
        <w:rPr>
          <w:sz w:val="28"/>
          <w:szCs w:val="28"/>
        </w:rPr>
        <w:t>Республики Татарстан</w:t>
      </w:r>
      <w:r w:rsidRPr="003F465A">
        <w:rPr>
          <w:sz w:val="28"/>
          <w:szCs w:val="28"/>
        </w:rPr>
        <w:t>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:rsidR="00A5248D" w:rsidRPr="003F465A" w:rsidRDefault="00A5248D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 xml:space="preserve">4. 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 Гражданин, участвующий в указанном конкурсе, должен на момент поступления на муниципальную службу, а также в течение всего срока, предусмотренного </w:t>
      </w:r>
      <w:r>
        <w:rPr>
          <w:sz w:val="28"/>
          <w:szCs w:val="28"/>
        </w:rPr>
        <w:t>пунктом</w:t>
      </w:r>
      <w:r w:rsidRPr="003F465A">
        <w:rPr>
          <w:sz w:val="28"/>
          <w:szCs w:val="28"/>
        </w:rPr>
        <w:t xml:space="preserve"> 5 настоящей </w:t>
      </w:r>
      <w:r>
        <w:rPr>
          <w:sz w:val="28"/>
          <w:szCs w:val="28"/>
        </w:rPr>
        <w:t>части</w:t>
      </w:r>
      <w:r w:rsidRPr="003F465A">
        <w:rPr>
          <w:sz w:val="28"/>
          <w:szCs w:val="28"/>
        </w:rPr>
        <w:t xml:space="preserve">, соответствовать требованиям, установленным </w:t>
      </w:r>
      <w:r>
        <w:rPr>
          <w:sz w:val="28"/>
          <w:szCs w:val="28"/>
        </w:rPr>
        <w:t>действующим законодательством</w:t>
      </w:r>
      <w:r w:rsidRPr="003F465A">
        <w:rPr>
          <w:sz w:val="28"/>
          <w:szCs w:val="28"/>
        </w:rPr>
        <w:t xml:space="preserve"> для замещения должностей муниципальной службы.</w:t>
      </w:r>
    </w:p>
    <w:p w:rsidR="00A5248D" w:rsidRPr="003F465A" w:rsidRDefault="00A5248D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A5248D" w:rsidRPr="003F465A" w:rsidRDefault="00A5248D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A5248D" w:rsidRPr="003F465A" w:rsidRDefault="00A5248D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>7. Договор о целевом обучении может быть заключен с гражданином один раз.</w:t>
      </w:r>
    </w:p>
    <w:p w:rsidR="00A5248D" w:rsidRPr="003F465A" w:rsidRDefault="00A5248D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3F465A">
        <w:rPr>
          <w:sz w:val="28"/>
          <w:szCs w:val="28"/>
        </w:rPr>
        <w:t>8. Финансовое обеспечение расходов, предусмотренных договором о целевом обучении, осуществляется за</w:t>
      </w:r>
      <w:r>
        <w:rPr>
          <w:sz w:val="28"/>
          <w:szCs w:val="28"/>
        </w:rPr>
        <w:t xml:space="preserve"> счет средств местного бюджета.».</w:t>
      </w:r>
    </w:p>
    <w:p w:rsidR="00A5248D" w:rsidRPr="003F465A" w:rsidRDefault="00A5248D" w:rsidP="0039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248D" w:rsidRPr="00E44DCB" w:rsidRDefault="00A5248D" w:rsidP="0039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4DCB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A5248D" w:rsidRDefault="00A5248D" w:rsidP="003915C3">
      <w:pPr>
        <w:ind w:firstLine="709"/>
        <w:jc w:val="both"/>
        <w:rPr>
          <w:sz w:val="28"/>
          <w:szCs w:val="28"/>
        </w:rPr>
      </w:pPr>
    </w:p>
    <w:p w:rsidR="00A5248D" w:rsidRPr="00E44DCB" w:rsidRDefault="00A5248D" w:rsidP="0039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4DCB">
        <w:rPr>
          <w:sz w:val="28"/>
          <w:szCs w:val="28"/>
        </w:rPr>
        <w:t xml:space="preserve">. Контроль за исполнением настоящего Решения возложить на Главу </w:t>
      </w:r>
      <w:r>
        <w:rPr>
          <w:sz w:val="28"/>
          <w:szCs w:val="28"/>
        </w:rPr>
        <w:t>Новоишлинского</w:t>
      </w:r>
      <w:r w:rsidRPr="00E44DCB">
        <w:rPr>
          <w:sz w:val="28"/>
          <w:szCs w:val="28"/>
        </w:rPr>
        <w:t xml:space="preserve"> сельского поселения Дрожжановского муниципального района.</w:t>
      </w:r>
    </w:p>
    <w:p w:rsidR="00A5248D" w:rsidRDefault="00A5248D" w:rsidP="00C738FF">
      <w:pPr>
        <w:jc w:val="both"/>
        <w:rPr>
          <w:sz w:val="28"/>
          <w:szCs w:val="28"/>
        </w:rPr>
      </w:pPr>
    </w:p>
    <w:p w:rsidR="00A5248D" w:rsidRDefault="00A5248D" w:rsidP="00C738FF">
      <w:pPr>
        <w:jc w:val="both"/>
        <w:rPr>
          <w:sz w:val="28"/>
          <w:szCs w:val="28"/>
        </w:rPr>
      </w:pPr>
    </w:p>
    <w:p w:rsidR="00A5248D" w:rsidRPr="00E44DCB" w:rsidRDefault="00A5248D" w:rsidP="00C738FF">
      <w:pPr>
        <w:jc w:val="both"/>
        <w:rPr>
          <w:sz w:val="28"/>
          <w:szCs w:val="28"/>
        </w:rPr>
      </w:pPr>
    </w:p>
    <w:p w:rsidR="00A5248D" w:rsidRPr="00E44DCB" w:rsidRDefault="00A5248D" w:rsidP="00C738FF">
      <w:pPr>
        <w:jc w:val="both"/>
        <w:rPr>
          <w:sz w:val="28"/>
          <w:szCs w:val="28"/>
        </w:rPr>
      </w:pPr>
      <w:r w:rsidRPr="00E44DC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Новоишлинского</w:t>
      </w:r>
      <w:r w:rsidRPr="00E44DCB">
        <w:rPr>
          <w:sz w:val="28"/>
          <w:szCs w:val="28"/>
        </w:rPr>
        <w:t xml:space="preserve"> </w:t>
      </w:r>
    </w:p>
    <w:p w:rsidR="00A5248D" w:rsidRPr="00E44DCB" w:rsidRDefault="00A5248D" w:rsidP="00C738FF">
      <w:pPr>
        <w:jc w:val="both"/>
        <w:rPr>
          <w:sz w:val="28"/>
          <w:szCs w:val="28"/>
        </w:rPr>
      </w:pPr>
      <w:r w:rsidRPr="00E44DCB">
        <w:rPr>
          <w:sz w:val="28"/>
          <w:szCs w:val="28"/>
        </w:rPr>
        <w:t>сельского поселения Дрожжановского</w:t>
      </w:r>
    </w:p>
    <w:p w:rsidR="00A5248D" w:rsidRPr="00E44DCB" w:rsidRDefault="00A5248D" w:rsidP="00C738FF">
      <w:pPr>
        <w:spacing w:after="200" w:line="276" w:lineRule="auto"/>
        <w:rPr>
          <w:rFonts w:ascii="Calibri" w:hAnsi="Calibri"/>
          <w:sz w:val="22"/>
          <w:szCs w:val="22"/>
        </w:rPr>
      </w:pPr>
      <w:r w:rsidRPr="00E44DCB">
        <w:rPr>
          <w:sz w:val="28"/>
          <w:szCs w:val="28"/>
        </w:rPr>
        <w:t xml:space="preserve">муниципального района:                 </w:t>
      </w:r>
      <w:r>
        <w:rPr>
          <w:sz w:val="28"/>
          <w:szCs w:val="28"/>
        </w:rPr>
        <w:t xml:space="preserve">                       </w:t>
      </w:r>
      <w:r w:rsidRPr="00E44DCB">
        <w:rPr>
          <w:sz w:val="28"/>
          <w:szCs w:val="28"/>
        </w:rPr>
        <w:t xml:space="preserve">   </w:t>
      </w:r>
      <w:r>
        <w:rPr>
          <w:sz w:val="28"/>
          <w:szCs w:val="28"/>
        </w:rPr>
        <w:t>Р.У.Мухаметзянов</w:t>
      </w:r>
    </w:p>
    <w:p w:rsidR="00A5248D" w:rsidRPr="004D5826" w:rsidRDefault="00A5248D" w:rsidP="00C738FF">
      <w:pPr>
        <w:jc w:val="both"/>
      </w:pPr>
    </w:p>
    <w:sectPr w:rsidR="00A5248D" w:rsidRPr="004D5826" w:rsidSect="0028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411"/>
    <w:rsid w:val="000249C0"/>
    <w:rsid w:val="00056DE2"/>
    <w:rsid w:val="00172A9D"/>
    <w:rsid w:val="00284360"/>
    <w:rsid w:val="003915C3"/>
    <w:rsid w:val="003F465A"/>
    <w:rsid w:val="00426C48"/>
    <w:rsid w:val="00455111"/>
    <w:rsid w:val="004934E0"/>
    <w:rsid w:val="004D5826"/>
    <w:rsid w:val="005930A0"/>
    <w:rsid w:val="00621FD0"/>
    <w:rsid w:val="006C4AFA"/>
    <w:rsid w:val="006E2EA2"/>
    <w:rsid w:val="00715CC1"/>
    <w:rsid w:val="007C38E6"/>
    <w:rsid w:val="00933A40"/>
    <w:rsid w:val="00952411"/>
    <w:rsid w:val="00966D82"/>
    <w:rsid w:val="00A5248D"/>
    <w:rsid w:val="00A77FE9"/>
    <w:rsid w:val="00AA3A3B"/>
    <w:rsid w:val="00AE06F8"/>
    <w:rsid w:val="00C352F8"/>
    <w:rsid w:val="00C40A6D"/>
    <w:rsid w:val="00C738FF"/>
    <w:rsid w:val="00CC6B90"/>
    <w:rsid w:val="00D04815"/>
    <w:rsid w:val="00D66326"/>
    <w:rsid w:val="00D822E2"/>
    <w:rsid w:val="00DB088A"/>
    <w:rsid w:val="00DE287A"/>
    <w:rsid w:val="00DE72B7"/>
    <w:rsid w:val="00E01666"/>
    <w:rsid w:val="00E14C19"/>
    <w:rsid w:val="00E44D4A"/>
    <w:rsid w:val="00E44DCB"/>
    <w:rsid w:val="00E85635"/>
    <w:rsid w:val="00F473B3"/>
    <w:rsid w:val="00FF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3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30A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3</Pages>
  <Words>853</Words>
  <Characters>4866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Гулия</cp:lastModifiedBy>
  <cp:revision>14</cp:revision>
  <cp:lastPrinted>2015-08-10T12:41:00Z</cp:lastPrinted>
  <dcterms:created xsi:type="dcterms:W3CDTF">2015-08-03T05:44:00Z</dcterms:created>
  <dcterms:modified xsi:type="dcterms:W3CDTF">2015-08-17T10:24:00Z</dcterms:modified>
</cp:coreProperties>
</file>